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0"/>
        <w:gridCol w:w="588"/>
        <w:gridCol w:w="1809"/>
        <w:gridCol w:w="3153"/>
      </w:tblGrid>
      <w:tr w:rsidR="00552E93" w:rsidRPr="00552E93" w:rsidTr="004E59B8">
        <w:tc>
          <w:tcPr>
            <w:tcW w:w="9640" w:type="dxa"/>
            <w:gridSpan w:val="4"/>
          </w:tcPr>
          <w:p w:rsidR="00552E93" w:rsidRPr="004E59B8" w:rsidRDefault="00552E93" w:rsidP="00552E93">
            <w:pPr>
              <w:jc w:val="center"/>
              <w:rPr>
                <w:b/>
                <w:sz w:val="22"/>
                <w:szCs w:val="22"/>
                <w:vertAlign w:val="baseline"/>
              </w:rPr>
            </w:pPr>
            <w:r w:rsidRPr="004E59B8">
              <w:rPr>
                <w:b/>
                <w:sz w:val="22"/>
                <w:szCs w:val="22"/>
                <w:vertAlign w:val="baseline"/>
              </w:rPr>
              <w:t>ΑΙΤΗΣΗ</w:t>
            </w:r>
          </w:p>
        </w:tc>
      </w:tr>
      <w:tr w:rsidR="00552E93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552E93" w:rsidRPr="004E59B8" w:rsidRDefault="00552E93">
            <w:pPr>
              <w:rPr>
                <w:sz w:val="18"/>
                <w:szCs w:val="18"/>
                <w:vertAlign w:val="baseline"/>
              </w:rPr>
            </w:pPr>
            <w:r w:rsidRPr="004E59B8">
              <w:rPr>
                <w:sz w:val="18"/>
                <w:szCs w:val="18"/>
                <w:vertAlign w:val="baseline"/>
              </w:rPr>
              <w:t>ΑΡ</w:t>
            </w:r>
            <w:r w:rsidR="00FF4799">
              <w:rPr>
                <w:sz w:val="18"/>
                <w:szCs w:val="18"/>
                <w:vertAlign w:val="baseline"/>
              </w:rPr>
              <w:t>ΙΘ</w:t>
            </w:r>
            <w:r w:rsidRPr="004E59B8">
              <w:rPr>
                <w:sz w:val="18"/>
                <w:szCs w:val="18"/>
                <w:vertAlign w:val="baseline"/>
              </w:rPr>
              <w:t>. ΠΡ</w:t>
            </w:r>
            <w:r w:rsidR="00FF4799">
              <w:rPr>
                <w:sz w:val="18"/>
                <w:szCs w:val="18"/>
                <w:vertAlign w:val="baseline"/>
              </w:rPr>
              <w:t>ΩΤ</w:t>
            </w:r>
            <w:r w:rsidRPr="004E59B8">
              <w:rPr>
                <w:sz w:val="18"/>
                <w:szCs w:val="18"/>
                <w:vertAlign w:val="baseline"/>
              </w:rPr>
              <w:t>. …………………………</w:t>
            </w:r>
          </w:p>
        </w:tc>
      </w:tr>
      <w:tr w:rsidR="00552E93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Pr="004E59B8" w:rsidRDefault="00552E93">
            <w:pPr>
              <w:rPr>
                <w:sz w:val="18"/>
                <w:szCs w:val="18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552E93" w:rsidRPr="004E59B8" w:rsidRDefault="00552E93">
            <w:pPr>
              <w:rPr>
                <w:sz w:val="18"/>
                <w:szCs w:val="18"/>
                <w:vertAlign w:val="baseline"/>
              </w:rPr>
            </w:pPr>
            <w:r w:rsidRPr="004E59B8">
              <w:rPr>
                <w:sz w:val="18"/>
                <w:szCs w:val="18"/>
                <w:vertAlign w:val="baseline"/>
              </w:rPr>
              <w:t>ΗΜΕΡΟΜΗΝΙΑ ………….............</w:t>
            </w:r>
            <w:r w:rsidR="00FF4799">
              <w:rPr>
                <w:sz w:val="18"/>
                <w:szCs w:val="18"/>
                <w:vertAlign w:val="baseline"/>
              </w:rPr>
              <w:t>.....</w:t>
            </w:r>
          </w:p>
        </w:tc>
      </w:tr>
      <w:tr w:rsidR="00552E93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FF4799" w:rsidRPr="00552E93" w:rsidTr="004E59B8">
        <w:tc>
          <w:tcPr>
            <w:tcW w:w="4090" w:type="dxa"/>
          </w:tcPr>
          <w:p w:rsidR="00FF4799" w:rsidRPr="00552E93" w:rsidRDefault="00FF4799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FF4799" w:rsidRPr="00552E93" w:rsidRDefault="00FF4799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FF4799" w:rsidRPr="00552E93" w:rsidRDefault="00FF4799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FF4799" w:rsidRPr="00552E93" w:rsidRDefault="00FF4799">
            <w:pPr>
              <w:rPr>
                <w:sz w:val="22"/>
                <w:szCs w:val="22"/>
                <w:vertAlign w:val="baseline"/>
              </w:rPr>
            </w:pPr>
          </w:p>
        </w:tc>
      </w:tr>
      <w:tr w:rsidR="004E59B8" w:rsidRPr="00552E93" w:rsidTr="004E59B8">
        <w:tc>
          <w:tcPr>
            <w:tcW w:w="4090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809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3153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ΠΡΟΣ: Πρόεδρο του ΝΠΔΔ «Οργανισμός Κοινωνικής Πολιτκής Δάφνης – Υμηττού</w:t>
            </w:r>
          </w:p>
        </w:tc>
      </w:tr>
      <w:tr w:rsidR="00552E93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4E59B8" w:rsidRPr="00552E93" w:rsidTr="004E59B8">
        <w:tc>
          <w:tcPr>
            <w:tcW w:w="4090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4E59B8" w:rsidRDefault="004E59B8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ΕΠΩΝΥΜΟ: ……………………………..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 w:val="restart"/>
          </w:tcPr>
          <w:p w:rsidR="00831843" w:rsidRDefault="001F2396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Παρακαλώ </w:t>
            </w:r>
            <w:r w:rsidR="00EF1466">
              <w:rPr>
                <w:sz w:val="22"/>
                <w:szCs w:val="22"/>
                <w:vertAlign w:val="baseline"/>
              </w:rPr>
              <w:t xml:space="preserve"> </w:t>
            </w:r>
            <w:r w:rsidR="00831843">
              <w:rPr>
                <w:sz w:val="22"/>
                <w:szCs w:val="22"/>
                <w:vertAlign w:val="baseline"/>
              </w:rPr>
              <w:t>………………………………………</w:t>
            </w:r>
            <w:r w:rsidR="00EF1466">
              <w:rPr>
                <w:sz w:val="22"/>
                <w:szCs w:val="22"/>
                <w:vertAlign w:val="baseline"/>
              </w:rPr>
              <w:t>…………….</w:t>
            </w:r>
            <w:r w:rsidR="00831843">
              <w:rPr>
                <w:sz w:val="22"/>
                <w:szCs w:val="22"/>
                <w:vertAlign w:val="baseline"/>
              </w:rPr>
              <w:t>.</w:t>
            </w:r>
          </w:p>
          <w:p w:rsidR="00552E9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……………………………………………………..</w:t>
            </w:r>
          </w:p>
          <w:p w:rsidR="00831843" w:rsidRDefault="00831843" w:rsidP="00831843">
            <w:pPr>
              <w:spacing w:line="360" w:lineRule="atLeast"/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ΟΝΟΜΑ …………………………………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Pr="00EF3B30" w:rsidRDefault="00EF3B30">
            <w:pPr>
              <w:rPr>
                <w:sz w:val="22"/>
                <w:szCs w:val="22"/>
                <w:vertAlign w:val="baseline"/>
                <w:lang w:val="en-US"/>
              </w:rPr>
            </w:pPr>
            <w:r>
              <w:rPr>
                <w:sz w:val="22"/>
                <w:szCs w:val="22"/>
                <w:vertAlign w:val="baseline"/>
              </w:rPr>
              <w:t>ΤΗΛ</w:t>
            </w:r>
            <w:r w:rsidR="00552E93">
              <w:rPr>
                <w:sz w:val="22"/>
                <w:szCs w:val="22"/>
                <w:vertAlign w:val="baseline"/>
              </w:rPr>
              <w:t>: ………………………………...</w:t>
            </w:r>
            <w:r>
              <w:rPr>
                <w:sz w:val="22"/>
                <w:szCs w:val="22"/>
                <w:vertAlign w:val="baseline"/>
                <w:lang w:val="en-US"/>
              </w:rPr>
              <w:t>.......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Pr="00EF3B30" w:rsidRDefault="00EF3B30">
            <w:pPr>
              <w:rPr>
                <w:sz w:val="22"/>
                <w:szCs w:val="22"/>
                <w:vertAlign w:val="baseline"/>
                <w:lang w:val="en-US"/>
              </w:rPr>
            </w:pPr>
            <w:proofErr w:type="gramStart"/>
            <w:r>
              <w:rPr>
                <w:sz w:val="22"/>
                <w:szCs w:val="22"/>
                <w:vertAlign w:val="baseline"/>
                <w:lang w:val="en-US"/>
              </w:rPr>
              <w:t xml:space="preserve">EMAIL </w:t>
            </w:r>
            <w:r w:rsidR="00552E93">
              <w:rPr>
                <w:sz w:val="22"/>
                <w:szCs w:val="22"/>
                <w:vertAlign w:val="baseline"/>
              </w:rPr>
              <w:t>:</w:t>
            </w:r>
            <w:proofErr w:type="gramEnd"/>
            <w:r w:rsidR="00552E93">
              <w:rPr>
                <w:sz w:val="22"/>
                <w:szCs w:val="22"/>
                <w:vertAlign w:val="baseline"/>
              </w:rPr>
              <w:t xml:space="preserve"> …………</w:t>
            </w:r>
            <w:r>
              <w:rPr>
                <w:sz w:val="22"/>
                <w:szCs w:val="22"/>
                <w:vertAlign w:val="baseline"/>
              </w:rPr>
              <w:t>…</w:t>
            </w:r>
            <w:r>
              <w:rPr>
                <w:sz w:val="22"/>
                <w:szCs w:val="22"/>
                <w:vertAlign w:val="baseline"/>
                <w:lang w:val="en-US"/>
              </w:rPr>
              <w:t>……………………..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  <w:vMerge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831843">
        <w:trPr>
          <w:trHeight w:val="327"/>
        </w:trPr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831843" w:rsidRPr="00552E93" w:rsidTr="00831843">
        <w:trPr>
          <w:trHeight w:val="327"/>
        </w:trPr>
        <w:tc>
          <w:tcPr>
            <w:tcW w:w="4090" w:type="dxa"/>
          </w:tcPr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831843" w:rsidRPr="00552E93" w:rsidRDefault="0083184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Pr="004E59B8" w:rsidRDefault="00552E93" w:rsidP="00831843">
            <w:pPr>
              <w:rPr>
                <w:b/>
                <w:sz w:val="22"/>
                <w:szCs w:val="22"/>
                <w:vertAlign w:val="baseline"/>
              </w:rPr>
            </w:pPr>
            <w:r w:rsidRPr="004E59B8">
              <w:rPr>
                <w:b/>
                <w:sz w:val="22"/>
                <w:szCs w:val="22"/>
                <w:vertAlign w:val="baseline"/>
              </w:rPr>
              <w:t>ΘΕΜΑ:</w:t>
            </w:r>
            <w:r w:rsidR="00027265">
              <w:rPr>
                <w:b/>
                <w:sz w:val="22"/>
                <w:szCs w:val="22"/>
                <w:vertAlign w:val="baseline"/>
              </w:rPr>
              <w:t xml:space="preserve"> </w:t>
            </w:r>
            <w:r w:rsidR="00831843" w:rsidRPr="00831843">
              <w:rPr>
                <w:sz w:val="22"/>
                <w:szCs w:val="22"/>
                <w:vertAlign w:val="baseline"/>
              </w:rPr>
              <w:t>…………………………………...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Default="0083184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……………………………………………..</w:t>
            </w: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……………………………………………..</w:t>
            </w: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831843" w:rsidRDefault="00831843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  <w:p w:rsidR="00E40FF2" w:rsidRDefault="00E40FF2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831843" w:rsidP="00E40FF2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                                                                                                            </w:t>
            </w:r>
          </w:p>
        </w:tc>
      </w:tr>
      <w:tr w:rsidR="00552E93" w:rsidRPr="00552E93" w:rsidTr="004E59B8">
        <w:tc>
          <w:tcPr>
            <w:tcW w:w="4090" w:type="dxa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</w:tr>
      <w:tr w:rsidR="00552E93" w:rsidRPr="00552E93" w:rsidTr="004E59B8">
        <w:tc>
          <w:tcPr>
            <w:tcW w:w="4090" w:type="dxa"/>
          </w:tcPr>
          <w:p w:rsidR="00552E93" w:rsidRDefault="004E59B8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>Δάφνη – Υμηττός: …../……/20…</w:t>
            </w:r>
            <w:r w:rsidR="00EF3B30">
              <w:rPr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588" w:type="dxa"/>
          </w:tcPr>
          <w:p w:rsidR="00552E93" w:rsidRPr="00552E93" w:rsidRDefault="00552E93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552E93" w:rsidRDefault="00E40FF2">
            <w:pPr>
              <w:rPr>
                <w:sz w:val="22"/>
                <w:szCs w:val="22"/>
                <w:vertAlign w:val="baseline"/>
              </w:rPr>
            </w:pPr>
            <w:r>
              <w:rPr>
                <w:sz w:val="22"/>
                <w:szCs w:val="22"/>
                <w:vertAlign w:val="baseline"/>
              </w:rPr>
              <w:t xml:space="preserve">                                    </w:t>
            </w:r>
            <w:r w:rsidR="00831843">
              <w:rPr>
                <w:sz w:val="22"/>
                <w:szCs w:val="22"/>
                <w:vertAlign w:val="baseline"/>
              </w:rPr>
              <w:t>Ο/Η Αιτ…..</w:t>
            </w:r>
          </w:p>
        </w:tc>
      </w:tr>
      <w:tr w:rsidR="004E59B8" w:rsidRPr="00552E93" w:rsidTr="004E59B8">
        <w:tc>
          <w:tcPr>
            <w:tcW w:w="4090" w:type="dxa"/>
          </w:tcPr>
          <w:p w:rsidR="004E59B8" w:rsidRDefault="004E59B8">
            <w:pPr>
              <w:rPr>
                <w:sz w:val="22"/>
                <w:szCs w:val="22"/>
                <w:vertAlign w:val="baseline"/>
              </w:rPr>
            </w:pPr>
          </w:p>
          <w:p w:rsidR="00EC69EC" w:rsidRDefault="00EC69EC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4E59B8" w:rsidRDefault="004E59B8">
            <w:pPr>
              <w:rPr>
                <w:sz w:val="22"/>
                <w:szCs w:val="22"/>
                <w:vertAlign w:val="baseline"/>
              </w:rPr>
            </w:pPr>
          </w:p>
        </w:tc>
      </w:tr>
      <w:tr w:rsidR="004E59B8" w:rsidRPr="00552E93" w:rsidTr="004E59B8">
        <w:tc>
          <w:tcPr>
            <w:tcW w:w="4090" w:type="dxa"/>
          </w:tcPr>
          <w:p w:rsidR="004E59B8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588" w:type="dxa"/>
          </w:tcPr>
          <w:p w:rsidR="004E59B8" w:rsidRPr="00552E93" w:rsidRDefault="004E59B8">
            <w:pPr>
              <w:rPr>
                <w:sz w:val="22"/>
                <w:szCs w:val="22"/>
                <w:vertAlign w:val="baseline"/>
              </w:rPr>
            </w:pPr>
          </w:p>
        </w:tc>
        <w:tc>
          <w:tcPr>
            <w:tcW w:w="4962" w:type="dxa"/>
            <w:gridSpan w:val="2"/>
          </w:tcPr>
          <w:p w:rsidR="004E59B8" w:rsidRDefault="004E59B8" w:rsidP="004E59B8">
            <w:pPr>
              <w:jc w:val="center"/>
              <w:rPr>
                <w:sz w:val="22"/>
                <w:szCs w:val="22"/>
                <w:vertAlign w:val="baseline"/>
              </w:rPr>
            </w:pPr>
          </w:p>
        </w:tc>
      </w:tr>
    </w:tbl>
    <w:p w:rsidR="00F1252C" w:rsidRDefault="00F1252C" w:rsidP="00F125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gHelveticaUCPol"/>
          <w:b/>
          <w:sz w:val="20"/>
          <w:szCs w:val="20"/>
          <w:vertAlign w:val="baseline"/>
        </w:rPr>
      </w:pPr>
    </w:p>
    <w:p w:rsidR="00F1252C" w:rsidRDefault="00F1252C" w:rsidP="00F1252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MgHelveticaUCPol"/>
          <w:b/>
          <w:sz w:val="18"/>
          <w:szCs w:val="18"/>
          <w:vertAlign w:val="baseline"/>
        </w:rPr>
      </w:pPr>
    </w:p>
    <w:p w:rsidR="00154752" w:rsidRPr="00F1252C" w:rsidRDefault="00154752" w:rsidP="00F1252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18"/>
          <w:szCs w:val="18"/>
          <w:vertAlign w:val="baseline"/>
        </w:rPr>
      </w:pPr>
    </w:p>
    <w:sectPr w:rsidR="00154752" w:rsidRPr="00F1252C" w:rsidSect="00F1252C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96729"/>
    <w:multiLevelType w:val="hybridMultilevel"/>
    <w:tmpl w:val="3D7C069E"/>
    <w:lvl w:ilvl="0" w:tplc="C7EE81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MgHelveticaUCP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401A"/>
    <w:multiLevelType w:val="hybridMultilevel"/>
    <w:tmpl w:val="98E033A2"/>
    <w:lvl w:ilvl="0" w:tplc="9FEA63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MgHelveticaUCP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30"/>
    <w:rsid w:val="00027265"/>
    <w:rsid w:val="00075491"/>
    <w:rsid w:val="000E53E4"/>
    <w:rsid w:val="00154752"/>
    <w:rsid w:val="001F0D5E"/>
    <w:rsid w:val="001F2396"/>
    <w:rsid w:val="003164C1"/>
    <w:rsid w:val="00432257"/>
    <w:rsid w:val="004E59B8"/>
    <w:rsid w:val="00504D6E"/>
    <w:rsid w:val="00552E93"/>
    <w:rsid w:val="005B2DDE"/>
    <w:rsid w:val="00682076"/>
    <w:rsid w:val="006F5749"/>
    <w:rsid w:val="00737C68"/>
    <w:rsid w:val="00740809"/>
    <w:rsid w:val="007A47C4"/>
    <w:rsid w:val="00831843"/>
    <w:rsid w:val="00A14304"/>
    <w:rsid w:val="00C57993"/>
    <w:rsid w:val="00CE2232"/>
    <w:rsid w:val="00E13654"/>
    <w:rsid w:val="00E40FF2"/>
    <w:rsid w:val="00EB5E17"/>
    <w:rsid w:val="00EC69EC"/>
    <w:rsid w:val="00EF1466"/>
    <w:rsid w:val="00EF3B30"/>
    <w:rsid w:val="00F1252C"/>
    <w:rsid w:val="00F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8B01"/>
  <w15:docId w15:val="{A0D0896B-A332-45B2-88D9-F55B9BF4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vertAlign w:val="superscript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33.93.11\okpdy\&#917;&#915;&#915;&#929;&#913;&#934;&#917;&#931;%202019-20\&#913;&#921;&#932;&#919;&#931;&#919;-&#928;&#913;&#929;&#913;&#922;&#913;&#923;&#937;-&#947;&#949;&#957;&#953;&#954;&#951;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ΑΙΤΗΣΗ-ΠΑΡΑΚΑΛΩ-γενικη (1)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Nikiforos.Mandilaras</dc:creator>
  <cp:lastModifiedBy>Nikiforos.Mandilaras</cp:lastModifiedBy>
  <cp:revision>1</cp:revision>
  <cp:lastPrinted>2015-07-02T10:26:00Z</cp:lastPrinted>
  <dcterms:created xsi:type="dcterms:W3CDTF">2019-05-07T09:11:00Z</dcterms:created>
  <dcterms:modified xsi:type="dcterms:W3CDTF">2019-05-07T09:13:00Z</dcterms:modified>
</cp:coreProperties>
</file>